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66A7" w14:textId="77777777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46E6E7EA" w14:textId="77777777" w:rsidR="00757BC2" w:rsidRPr="004C0164" w:rsidRDefault="00685965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6D3639" wp14:editId="2BC60C5D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7536862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F80E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3CEF353" w14:textId="03A5E774" w:rsidR="00A74035" w:rsidRPr="00AB314A" w:rsidRDefault="00A74035" w:rsidP="00D20E7F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314A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راهنمای  واحد درسی  </w:t>
                            </w:r>
                            <w:r w:rsidR="00FF58D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برنامه‌نویسی برنامه‌های تحت وب</w:t>
                            </w:r>
                            <w:r w:rsidRPr="00AB314A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 w:rsidR="00621FAE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  <w:r w:rsidRPr="00AB314A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21FAE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</w:t>
                            </w:r>
                            <w:r w:rsidR="009F491E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621FAE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</w:t>
                            </w:r>
                            <w:r w:rsidR="009F491E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D363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">
                <v:textbox>
                  <w:txbxContent>
                    <w:p w14:paraId="1C8EF80E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3CEF353" w14:textId="03A5E774" w:rsidR="00A74035" w:rsidRPr="00AB314A" w:rsidRDefault="00A74035" w:rsidP="00D20E7F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 w:rsidRPr="00AB314A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راهنمای  واحد درسی  </w:t>
                      </w:r>
                      <w:r w:rsidR="00FF58DE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برنامه‌نویسی برنامه‌های تحت وب</w:t>
                      </w:r>
                      <w:r w:rsidRPr="00AB314A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درنیمسال </w:t>
                      </w:r>
                      <w:r w:rsidR="00621FAE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اول</w:t>
                      </w:r>
                      <w:r w:rsidRPr="00AB314A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سال تحصیلی </w:t>
                      </w:r>
                      <w:r w:rsidR="00865402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21FAE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</w:t>
                      </w:r>
                      <w:r w:rsidR="009F491E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621FAE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-140</w:t>
                      </w:r>
                      <w:r w:rsidR="009F491E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35BCE48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4056492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DEFE24C" w14:textId="77777777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6C94C5B" w14:textId="77777777" w:rsidR="00A74035" w:rsidRPr="004C0164" w:rsidRDefault="00685965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D51596" wp14:editId="74AA1878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15069818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A3CE65" w14:textId="236776FE" w:rsidR="00AC004F" w:rsidRPr="00873251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3F41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امین خدایی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831EA5C" w14:textId="308FA180" w:rsidR="00AC004F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 یا واحد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F58D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ساختمان داده‌ها </w:t>
                            </w:r>
                            <w:r w:rsidR="00FF58DE">
                              <w:rPr>
                                <w:rFonts w:ascii="Arial" w:hAnsi="Arial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FF58D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برنامه‌نویسی مقدماتی</w:t>
                            </w:r>
                          </w:p>
                          <w:p w14:paraId="1DF89408" w14:textId="1CA50C64" w:rsidR="00AC004F" w:rsidRPr="00873251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410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B314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FF58D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 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 عملی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3F410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</w:t>
                            </w:r>
                            <w:r w:rsidR="00AB314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ارشد نا</w:t>
                            </w:r>
                            <w:r w:rsidR="003F410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پیوسته</w:t>
                            </w:r>
                          </w:p>
                          <w:p w14:paraId="6453AAC1" w14:textId="6FA020B7" w:rsidR="00AC004F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3F410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78CAA2A0" w14:textId="0FAD61F2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962D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تا دی 140</w:t>
                            </w:r>
                            <w:r w:rsidR="009F491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10CDBF47" w14:textId="244BB417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r w:rsidR="00AB314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</w:t>
                            </w:r>
                            <w:r w:rsidR="0064550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02FB0AE" w14:textId="55E8390B" w:rsidR="00DF1E7F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64550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کلاس </w:t>
                            </w:r>
                            <w:r w:rsidR="00FF58D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سایت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51596" id="AutoShape 11" o:spid="_x0000_s1027" style="position:absolute;left:0;text-align:left;margin-left:-12.75pt;margin-top:31.25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">
                <v:textbox>
                  <w:txbxContent>
                    <w:p w14:paraId="75A3CE65" w14:textId="236776FE" w:rsidR="00AC004F" w:rsidRPr="00873251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3F410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امین خدایی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831EA5C" w14:textId="308FA180" w:rsidR="00AC004F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پیش نیاز یا واحد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F58D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ساختمان داده‌ها </w:t>
                      </w:r>
                      <w:r w:rsidR="00FF58DE">
                        <w:rPr>
                          <w:rFonts w:ascii="Arial" w:hAnsi="Arial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FF58D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برنامه‌نویسی مقدماتی</w:t>
                      </w:r>
                    </w:p>
                    <w:p w14:paraId="1DF89408" w14:textId="1CA50C64" w:rsidR="00AC004F" w:rsidRPr="00873251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F410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B314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 </w:t>
                      </w:r>
                      <w:r w:rsidR="00FF58D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1 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 عملی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3F410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کارشناسی</w:t>
                      </w:r>
                      <w:r w:rsidR="00AB314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ارشد نا</w:t>
                      </w:r>
                      <w:r w:rsidR="003F410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پیوسته</w:t>
                      </w:r>
                    </w:p>
                    <w:p w14:paraId="6453AAC1" w14:textId="6FA020B7" w:rsidR="00AC004F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3F410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16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78CAA2A0" w14:textId="0FAD61F2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E962D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مهر تا دی 140</w:t>
                      </w:r>
                      <w:r w:rsidR="009F491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  <w:p w14:paraId="10CDBF47" w14:textId="244BB417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 </w:t>
                      </w:r>
                      <w:r w:rsidR="00AB314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یک</w:t>
                      </w:r>
                      <w:r w:rsidR="0064550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</w:t>
                      </w:r>
                      <w:r w:rsidR="00B57D1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02FB0AE" w14:textId="55E8390B" w:rsidR="00DF1E7F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64550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کلاس </w:t>
                      </w:r>
                      <w:r w:rsidR="00FF58DE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سایت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833B97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C91E559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4186AD6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7C775FA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A05B05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749EB9E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9E0DE39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2B9F1AC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2791978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AD2DD19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678CD05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035DF07E" w14:textId="555B23D9" w:rsidR="00F17C89" w:rsidRDefault="002F6C3C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کسب مهارت دانشجو جهت برنامه‌نویسی برنامه‌های تحت وب</w:t>
      </w:r>
    </w:p>
    <w:p w14:paraId="45DFC3AD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0415B74" w14:textId="77777777" w:rsidR="00AB314A" w:rsidRDefault="00AB314A" w:rsidP="00AB314A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284CC08" w14:textId="77777777" w:rsidR="00AB314A" w:rsidRDefault="00AB314A" w:rsidP="00AB314A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E78D2B8" w14:textId="77777777" w:rsidR="00AB314A" w:rsidRDefault="00AB314A" w:rsidP="00AB314A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AF27937" w14:textId="77777777" w:rsidR="00AB314A" w:rsidRDefault="00AB314A" w:rsidP="00AB314A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16C5A36" w14:textId="77777777" w:rsidR="00AB314A" w:rsidRDefault="00AB314A" w:rsidP="00AB314A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34629CA4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61FFC6B" w14:textId="77777777" w:rsidR="00A74035" w:rsidRPr="004C0164" w:rsidRDefault="00685965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79B2E6" wp14:editId="23D0EC69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8692163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8CC0C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7D58ACFE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79B2E6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">
                <v:textbox>
                  <w:txbxContent>
                    <w:p w14:paraId="2718CC0C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7D58ACFE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54238197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12F6D32" w14:textId="77777777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437D1438" w14:textId="05A6830F" w:rsidR="007C5DB3" w:rsidRPr="007C5DB3" w:rsidRDefault="00725970" w:rsidP="007C5DB3">
      <w:pPr>
        <w:bidi/>
        <w:spacing w:line="240" w:lineRule="auto"/>
        <w:jc w:val="lowKashida"/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با اطلاعات قبلی و کسب شده خود در حوزه پزشکی و داده‌های سلامت، </w:t>
      </w:r>
      <w:r w:rsidR="002F6C3C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سامانه‌های مدیریتی حوزه سلامت را در بستر وب پیاده‌سازی، کنترل و مدیریت کند. در این راستا باید با اصول اولیه برنامه‌نویسی زبان‌های سطح بالا آشنایی داشته باشد تا با مفاهیم متغیرها، آرایه‌ها، رشته‌ها و انواع داده موجود کار کند. همچنین با دستورات ساختارهای شرطی و ساختارهای تکرار برنامه‌نویسی آشنایی داشته باشد تا قواعد نگارشی تمام این مطالب در محیط‌های برنامه‌نویسی تحت وب مثل </w:t>
      </w:r>
      <w:r w:rsidR="002F6C3C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PHP</w:t>
      </w:r>
      <w:r w:rsidR="002F6C3C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 را بتواند به کار گیرد. در نهایت با آموخته‌های خود بتواند یک پروژه طراحی سیستم تحت وب با زبان برنامه نویسی </w:t>
      </w:r>
      <w:r w:rsidR="002F6C3C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PHP</w:t>
      </w:r>
      <w:r w:rsidR="002F6C3C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 را مدیریت کند.</w:t>
      </w:r>
    </w:p>
    <w:p w14:paraId="307D8854" w14:textId="77777777" w:rsidR="007C5DB3" w:rsidRPr="004C0164" w:rsidRDefault="007C5DB3" w:rsidP="007C5DB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01B61CF" w14:textId="64C28B66" w:rsidR="00E77184" w:rsidRDefault="00E77184" w:rsidP="00725970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35E9F0CD" w14:textId="77777777" w:rsidR="00725970" w:rsidRPr="002C0DB1" w:rsidRDefault="00725970" w:rsidP="00725970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65842F25" w14:textId="77777777" w:rsidR="00A74035" w:rsidRPr="006B081A" w:rsidRDefault="00685965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0A3D3B" wp14:editId="20DBC60B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2850786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D3DB1F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0E8A033D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0A3D3B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">
                <v:textbox>
                  <w:txbxContent>
                    <w:p w14:paraId="44D3DB1F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0E8A033D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B117C7B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8E12C97" w14:textId="25B5292F" w:rsidR="001E3BF2" w:rsidRPr="00992241" w:rsidRDefault="00645503" w:rsidP="00AE2C9E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بهره‌گیری از اسلایدهای مرتبط ب</w:t>
      </w:r>
      <w:r w:rsidR="002F6C3C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ا اصول برنامه‌نویسی پایه و کار کردن با ابزارهای برنامه‌نویسی تحت وب و 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ارائه تمرینات و پروژه</w:t>
      </w:r>
      <w:r w:rsidR="002F6C3C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 د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ر طول ترم برای یادگیری بهتر موضوع.</w:t>
      </w:r>
    </w:p>
    <w:p w14:paraId="41784F48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F86605D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12B9625" w14:textId="77777777" w:rsidR="00DF1E7F" w:rsidRPr="004C0164" w:rsidRDefault="00685965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96405" wp14:editId="5C8EED5B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16712396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26D724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731864B4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96405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QYJg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">
                <v:textbox>
                  <w:txbxContent>
                    <w:p w14:paraId="3E26D724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731864B4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202BD26D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C344FED" w14:textId="60FEBD3B" w:rsidR="0038753B" w:rsidRPr="00992241" w:rsidRDefault="00645503" w:rsidP="00865402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ارزشیابی طول ترم و </w:t>
      </w:r>
      <w:r w:rsidR="00093720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مشارکت دانشجو با 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ارائه تمرینات و پروژه‌ مرتبط با هر بحث درسی که </w:t>
      </w:r>
      <w:r w:rsidR="002F6C3C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8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 تا </w:t>
      </w:r>
      <w:r w:rsidR="002F6C3C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12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 نمره از نمره کامل را به خود اختصاص دهد</w:t>
      </w:r>
    </w:p>
    <w:p w14:paraId="0DEB1702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EDE6E63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63D8A75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1F570B7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FF1D786" w14:textId="6D4D723F" w:rsidR="004C0164" w:rsidRPr="004C0164" w:rsidRDefault="00757BC2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093720" w:rsidRPr="00093720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  <w:t>بر اساس کور</w:t>
      </w:r>
      <w:r w:rsidR="00093720" w:rsidRPr="00093720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ی</w:t>
      </w:r>
      <w:r w:rsidR="00093720" w:rsidRPr="00093720">
        <w:rPr>
          <w:rFonts w:ascii="Times New Roman" w:hAnsi="Times New Roman" w:cs="B Nazanin" w:hint="eastAsia"/>
          <w:i/>
          <w:iCs/>
          <w:color w:val="4472C4"/>
          <w:sz w:val="28"/>
          <w:szCs w:val="28"/>
          <w:u w:val="single"/>
          <w:rtl/>
          <w:lang w:bidi="fa-IR"/>
        </w:rPr>
        <w:t>کولوم</w:t>
      </w:r>
    </w:p>
    <w:p w14:paraId="3BE60E9E" w14:textId="249D75A6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093720" w:rsidRPr="00093720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  <w:t>طبق آئ</w:t>
      </w:r>
      <w:r w:rsidR="00093720" w:rsidRPr="00093720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ی</w:t>
      </w:r>
      <w:r w:rsidR="00093720" w:rsidRPr="00093720">
        <w:rPr>
          <w:rFonts w:ascii="Times New Roman" w:hAnsi="Times New Roman" w:cs="B Nazanin" w:hint="eastAsia"/>
          <w:i/>
          <w:iCs/>
          <w:color w:val="4472C4"/>
          <w:sz w:val="28"/>
          <w:szCs w:val="28"/>
          <w:u w:val="single"/>
          <w:rtl/>
          <w:lang w:bidi="fa-IR"/>
        </w:rPr>
        <w:t>ن</w:t>
      </w:r>
      <w:r w:rsidR="00093720" w:rsidRPr="00093720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  <w:t xml:space="preserve"> نامه ها</w:t>
      </w:r>
      <w:r w:rsidR="00093720" w:rsidRPr="00093720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ی</w:t>
      </w:r>
      <w:r w:rsidR="00093720" w:rsidRPr="00093720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  <w:t xml:space="preserve"> آموزش</w:t>
      </w:r>
      <w:r w:rsidR="00093720" w:rsidRPr="00093720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ی</w:t>
      </w:r>
      <w:r w:rsidR="00093720" w:rsidRPr="00093720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  <w:t xml:space="preserve"> مصوب</w:t>
      </w:r>
    </w:p>
    <w:p w14:paraId="03CB9333" w14:textId="77777777" w:rsidR="00865402" w:rsidRDefault="00685965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349838" wp14:editId="66C08637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12593887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4635CA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178A7222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49838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KkJQ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">
                <v:textbox>
                  <w:txbxContent>
                    <w:p w14:paraId="634635CA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178A7222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3DAD02A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6E92D47" w14:textId="500EED8D" w:rsidR="00093720" w:rsidRDefault="002F6C3C" w:rsidP="002F6C3C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مهدی مرسلی، آموزش جامع </w:t>
      </w:r>
      <w:r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PHP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، انتشارات کیان</w:t>
      </w:r>
    </w:p>
    <w:p w14:paraId="3651B05D" w14:textId="5E80FCCE" w:rsidR="002F6C3C" w:rsidRDefault="002F6C3C" w:rsidP="002F6C3C">
      <w:pPr>
        <w:bidi/>
        <w:spacing w:line="240" w:lineRule="auto"/>
        <w:jc w:val="both"/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حمیدرضا طالبی، برنامه‌نویسی به زبان </w:t>
      </w:r>
      <w:r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PHP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 از پایه تا پیشرفته، موسسه فرهنگی هنری دیباگران</w:t>
      </w:r>
    </w:p>
    <w:p w14:paraId="2693832F" w14:textId="77777777" w:rsidR="008B058E" w:rsidRPr="00992241" w:rsidRDefault="008B058E" w:rsidP="008B058E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5F4A0CC1" w14:textId="77777777" w:rsidR="00C32F44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5B0AF7C7" w14:textId="77777777" w:rsidR="009F491E" w:rsidRPr="00992241" w:rsidRDefault="009F491E" w:rsidP="009F491E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36D8324A" w14:textId="77777777" w:rsidR="00C32F44" w:rsidRPr="00992241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1F0E031F" w14:textId="77777777" w:rsidR="001E3BF2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E9DF26" wp14:editId="61226F3F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9525" t="6350" r="7620" b="12700"/>
                <wp:wrapNone/>
                <wp:docPr id="5675883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C80A7F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7647852C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9DF26" id="AutoShape 19" o:spid="_x0000_s1032" style="position:absolute;left:0;text-align:left;margin-left:293.25pt;margin-top:8.7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">
                <v:textbox>
                  <w:txbxContent>
                    <w:p w14:paraId="55C80A7F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7647852C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79A859D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9A577EF" w14:textId="6C5C5B46" w:rsidR="00093720" w:rsidRDefault="002F6C3C" w:rsidP="002F6C3C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توسعه دهنده صفحات وب با </w:t>
      </w:r>
      <w:r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PHP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 و </w:t>
      </w:r>
      <w:r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MySQL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 </w:t>
      </w:r>
      <w:r w:rsidR="00093720" w:rsidRPr="00093720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.</w:t>
      </w:r>
    </w:p>
    <w:p w14:paraId="6283EE65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A5D8DF3" w14:textId="77777777" w:rsidR="003065E4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12B7CF" wp14:editId="4622243D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14347352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75C90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3886E278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2B7CF" id="AutoShape 17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">
                <v:textbox>
                  <w:txbxContent>
                    <w:p w14:paraId="3E575C90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3886E278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21BADBE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AE545A4" w14:textId="77777777" w:rsidR="0009540B" w:rsidRPr="00992241" w:rsidRDefault="007C5DB3" w:rsidP="007C5DB3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معرفی فرصتهای احتمالی و فراهم شده توسط اعضای هیئت علمی گروه / دانشگاه/ سایر دانشگاهها در طول ترم برای یادگیری بیشتر شامل لیست کارگاهها، وبینارها، کنفرانس ها ، ژورنال کلاب ها و .... به فراگیران</w:t>
      </w:r>
    </w:p>
    <w:p w14:paraId="38AD628B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EAA50A6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6E4EE90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67A0C055" w14:textId="77777777" w:rsidR="0009540B" w:rsidRPr="004C0164" w:rsidRDefault="00685965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D5202A" wp14:editId="593FAEB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9298718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658A5C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B79BCDE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D5202A"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">
                <v:textbox>
                  <w:txbxContent>
                    <w:p w14:paraId="1D658A5C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B79BCDE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CFF7BA9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037C2C3" w14:textId="05259AD2" w:rsidR="006B7F02" w:rsidRPr="004C0164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1C71C0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</w:p>
    <w:p w14:paraId="46376771" w14:textId="69A4A4BD" w:rsidR="0009540B" w:rsidRDefault="00E962D8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امین خدائی (09143082360 </w:t>
      </w:r>
      <w:r>
        <w:rPr>
          <w:rFonts w:ascii="Arial" w:hAnsi="Arial" w:hint="cs"/>
          <w:sz w:val="24"/>
          <w:szCs w:val="24"/>
          <w:rtl/>
          <w:lang w:bidi="fa-IR"/>
        </w:rPr>
        <w:t>–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/>
          <w:sz w:val="24"/>
          <w:szCs w:val="24"/>
          <w:lang w:bidi="fa-IR"/>
        </w:rPr>
        <w:t>amin.khodaei.13@gmail.com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14:paraId="56882128" w14:textId="77777777" w:rsidR="0009540B" w:rsidRPr="004C0164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9C6DEBC" w14:textId="77777777" w:rsidR="00093720" w:rsidRDefault="00986CA3" w:rsidP="0009540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3F6CE3D5" w14:textId="38049B47" w:rsidR="00A73359" w:rsidRPr="004C0164" w:rsidRDefault="00093720" w:rsidP="00093720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93720">
        <w:rPr>
          <w:rFonts w:ascii="Times New Roman" w:hAnsi="Times New Roman" w:cs="B Nazanin"/>
          <w:sz w:val="24"/>
          <w:szCs w:val="24"/>
          <w:rtl/>
          <w:lang w:bidi="fa-IR"/>
        </w:rPr>
        <w:t>04131775975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046AD9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A0BA" w14:textId="77777777" w:rsidR="000426F2" w:rsidRDefault="000426F2" w:rsidP="00335EA7">
      <w:pPr>
        <w:spacing w:after="0" w:line="240" w:lineRule="auto"/>
      </w:pPr>
      <w:r>
        <w:separator/>
      </w:r>
    </w:p>
  </w:endnote>
  <w:endnote w:type="continuationSeparator" w:id="0">
    <w:p w14:paraId="5AFB916E" w14:textId="77777777" w:rsidR="000426F2" w:rsidRDefault="000426F2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FD224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6F8">
      <w:rPr>
        <w:noProof/>
      </w:rPr>
      <w:t>4</w:t>
    </w:r>
    <w:r>
      <w:rPr>
        <w:noProof/>
      </w:rPr>
      <w:fldChar w:fldCharType="end"/>
    </w:r>
  </w:p>
  <w:p w14:paraId="3CCD69BF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840DF" w14:textId="77777777" w:rsidR="000426F2" w:rsidRDefault="000426F2" w:rsidP="00335EA7">
      <w:pPr>
        <w:spacing w:after="0" w:line="240" w:lineRule="auto"/>
      </w:pPr>
      <w:r>
        <w:separator/>
      </w:r>
    </w:p>
  </w:footnote>
  <w:footnote w:type="continuationSeparator" w:id="0">
    <w:p w14:paraId="7BA69E80" w14:textId="77777777" w:rsidR="000426F2" w:rsidRDefault="000426F2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26816">
    <w:abstractNumId w:val="14"/>
  </w:num>
  <w:num w:numId="2" w16cid:durableId="2115437682">
    <w:abstractNumId w:val="6"/>
  </w:num>
  <w:num w:numId="3" w16cid:durableId="753555094">
    <w:abstractNumId w:val="10"/>
  </w:num>
  <w:num w:numId="4" w16cid:durableId="20983795">
    <w:abstractNumId w:val="13"/>
  </w:num>
  <w:num w:numId="5" w16cid:durableId="1066301843">
    <w:abstractNumId w:val="11"/>
  </w:num>
  <w:num w:numId="6" w16cid:durableId="1279022370">
    <w:abstractNumId w:val="4"/>
  </w:num>
  <w:num w:numId="7" w16cid:durableId="1234582493">
    <w:abstractNumId w:val="8"/>
  </w:num>
  <w:num w:numId="8" w16cid:durableId="1521315323">
    <w:abstractNumId w:val="3"/>
  </w:num>
  <w:num w:numId="9" w16cid:durableId="337076507">
    <w:abstractNumId w:val="1"/>
  </w:num>
  <w:num w:numId="10" w16cid:durableId="571818624">
    <w:abstractNumId w:val="9"/>
  </w:num>
  <w:num w:numId="11" w16cid:durableId="1819808982">
    <w:abstractNumId w:val="12"/>
  </w:num>
  <w:num w:numId="12" w16cid:durableId="2026712861">
    <w:abstractNumId w:val="0"/>
  </w:num>
  <w:num w:numId="13" w16cid:durableId="935138318">
    <w:abstractNumId w:val="7"/>
  </w:num>
  <w:num w:numId="14" w16cid:durableId="488249860">
    <w:abstractNumId w:val="2"/>
  </w:num>
  <w:num w:numId="15" w16cid:durableId="1306163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621FAE"/>
    <w:rsid w:val="00003852"/>
    <w:rsid w:val="000166CA"/>
    <w:rsid w:val="0003229B"/>
    <w:rsid w:val="00032378"/>
    <w:rsid w:val="000426F2"/>
    <w:rsid w:val="0004478E"/>
    <w:rsid w:val="00046AD9"/>
    <w:rsid w:val="00067A0B"/>
    <w:rsid w:val="0007047D"/>
    <w:rsid w:val="00070CA3"/>
    <w:rsid w:val="00077A5F"/>
    <w:rsid w:val="000812FD"/>
    <w:rsid w:val="0008136B"/>
    <w:rsid w:val="00086289"/>
    <w:rsid w:val="00093649"/>
    <w:rsid w:val="00093720"/>
    <w:rsid w:val="0009540B"/>
    <w:rsid w:val="000B7EDE"/>
    <w:rsid w:val="000D68DA"/>
    <w:rsid w:val="00106DE7"/>
    <w:rsid w:val="00124961"/>
    <w:rsid w:val="00133AF8"/>
    <w:rsid w:val="00141797"/>
    <w:rsid w:val="00161698"/>
    <w:rsid w:val="001A5325"/>
    <w:rsid w:val="001A53FF"/>
    <w:rsid w:val="001A68C5"/>
    <w:rsid w:val="001B3A6D"/>
    <w:rsid w:val="001C71C0"/>
    <w:rsid w:val="001D454D"/>
    <w:rsid w:val="001D776D"/>
    <w:rsid w:val="001E3BF2"/>
    <w:rsid w:val="001F30D6"/>
    <w:rsid w:val="00206FBC"/>
    <w:rsid w:val="002266E5"/>
    <w:rsid w:val="00245E86"/>
    <w:rsid w:val="002622B9"/>
    <w:rsid w:val="00262836"/>
    <w:rsid w:val="002920CF"/>
    <w:rsid w:val="002A6051"/>
    <w:rsid w:val="002B3976"/>
    <w:rsid w:val="002B7BB9"/>
    <w:rsid w:val="002C0DB1"/>
    <w:rsid w:val="002F194D"/>
    <w:rsid w:val="002F4F93"/>
    <w:rsid w:val="002F586C"/>
    <w:rsid w:val="002F6C3C"/>
    <w:rsid w:val="003065E4"/>
    <w:rsid w:val="0031642B"/>
    <w:rsid w:val="003168C2"/>
    <w:rsid w:val="003227D1"/>
    <w:rsid w:val="003263F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3F4102"/>
    <w:rsid w:val="004000C9"/>
    <w:rsid w:val="00415447"/>
    <w:rsid w:val="00431D86"/>
    <w:rsid w:val="0045134C"/>
    <w:rsid w:val="00461AD1"/>
    <w:rsid w:val="00465694"/>
    <w:rsid w:val="00480FB8"/>
    <w:rsid w:val="00490516"/>
    <w:rsid w:val="00495ECB"/>
    <w:rsid w:val="004A3F18"/>
    <w:rsid w:val="004B4EBE"/>
    <w:rsid w:val="004B52C1"/>
    <w:rsid w:val="004C0164"/>
    <w:rsid w:val="004D0603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76548"/>
    <w:rsid w:val="00580D3A"/>
    <w:rsid w:val="005B5548"/>
    <w:rsid w:val="00611138"/>
    <w:rsid w:val="006147A4"/>
    <w:rsid w:val="00621FAE"/>
    <w:rsid w:val="0063301B"/>
    <w:rsid w:val="00642661"/>
    <w:rsid w:val="00645503"/>
    <w:rsid w:val="0065150F"/>
    <w:rsid w:val="006612A2"/>
    <w:rsid w:val="00685965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203A3"/>
    <w:rsid w:val="00725970"/>
    <w:rsid w:val="007363BB"/>
    <w:rsid w:val="007406F9"/>
    <w:rsid w:val="00744120"/>
    <w:rsid w:val="00745B0C"/>
    <w:rsid w:val="00752762"/>
    <w:rsid w:val="00757BC2"/>
    <w:rsid w:val="00761425"/>
    <w:rsid w:val="00766415"/>
    <w:rsid w:val="00773088"/>
    <w:rsid w:val="00787BC2"/>
    <w:rsid w:val="007922B4"/>
    <w:rsid w:val="00797522"/>
    <w:rsid w:val="007A165F"/>
    <w:rsid w:val="007A3FE7"/>
    <w:rsid w:val="007C5DB3"/>
    <w:rsid w:val="007E03F8"/>
    <w:rsid w:val="007E058E"/>
    <w:rsid w:val="007F5FBB"/>
    <w:rsid w:val="00812105"/>
    <w:rsid w:val="0083154F"/>
    <w:rsid w:val="00845470"/>
    <w:rsid w:val="008577DA"/>
    <w:rsid w:val="00860564"/>
    <w:rsid w:val="00865402"/>
    <w:rsid w:val="00866791"/>
    <w:rsid w:val="00873251"/>
    <w:rsid w:val="008741FD"/>
    <w:rsid w:val="008867FE"/>
    <w:rsid w:val="008B058E"/>
    <w:rsid w:val="008B3DC1"/>
    <w:rsid w:val="008B53E7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29B2"/>
    <w:rsid w:val="009D6F39"/>
    <w:rsid w:val="009E5643"/>
    <w:rsid w:val="009E5CF9"/>
    <w:rsid w:val="009F491E"/>
    <w:rsid w:val="00A05DC3"/>
    <w:rsid w:val="00A2438B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B314A"/>
    <w:rsid w:val="00AC004F"/>
    <w:rsid w:val="00AD39A2"/>
    <w:rsid w:val="00AE0158"/>
    <w:rsid w:val="00AE1179"/>
    <w:rsid w:val="00AE2C9E"/>
    <w:rsid w:val="00AE3C1A"/>
    <w:rsid w:val="00B02643"/>
    <w:rsid w:val="00B15D9D"/>
    <w:rsid w:val="00B25F02"/>
    <w:rsid w:val="00B305C4"/>
    <w:rsid w:val="00B57D1B"/>
    <w:rsid w:val="00B60697"/>
    <w:rsid w:val="00B61BDF"/>
    <w:rsid w:val="00B73CD3"/>
    <w:rsid w:val="00BB7E69"/>
    <w:rsid w:val="00BC6FF5"/>
    <w:rsid w:val="00BE2889"/>
    <w:rsid w:val="00BF7130"/>
    <w:rsid w:val="00C07905"/>
    <w:rsid w:val="00C1182A"/>
    <w:rsid w:val="00C24846"/>
    <w:rsid w:val="00C31B64"/>
    <w:rsid w:val="00C32F44"/>
    <w:rsid w:val="00C345F6"/>
    <w:rsid w:val="00C47428"/>
    <w:rsid w:val="00C57506"/>
    <w:rsid w:val="00C60409"/>
    <w:rsid w:val="00C633F1"/>
    <w:rsid w:val="00C70132"/>
    <w:rsid w:val="00CA132A"/>
    <w:rsid w:val="00CB6301"/>
    <w:rsid w:val="00CC234C"/>
    <w:rsid w:val="00CC35D3"/>
    <w:rsid w:val="00CF0CC9"/>
    <w:rsid w:val="00D00D93"/>
    <w:rsid w:val="00D0360F"/>
    <w:rsid w:val="00D20E7F"/>
    <w:rsid w:val="00D2211C"/>
    <w:rsid w:val="00D266F5"/>
    <w:rsid w:val="00D406E9"/>
    <w:rsid w:val="00D41E32"/>
    <w:rsid w:val="00D521C4"/>
    <w:rsid w:val="00D54AF3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E0794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7212D"/>
    <w:rsid w:val="00E72477"/>
    <w:rsid w:val="00E73AA4"/>
    <w:rsid w:val="00E77184"/>
    <w:rsid w:val="00E822D2"/>
    <w:rsid w:val="00E962D8"/>
    <w:rsid w:val="00E965A9"/>
    <w:rsid w:val="00E96BBE"/>
    <w:rsid w:val="00EA4FA8"/>
    <w:rsid w:val="00EB0385"/>
    <w:rsid w:val="00EB2C01"/>
    <w:rsid w:val="00EB39E3"/>
    <w:rsid w:val="00EB7F6E"/>
    <w:rsid w:val="00ED5CD5"/>
    <w:rsid w:val="00ED74F3"/>
    <w:rsid w:val="00EF1200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1611"/>
  <w15:chartTrackingRefBased/>
  <w15:docId w15:val="{BD9B4CA1-9649-4185-9F0D-BDB4A59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search-covid-19\09.Kalankesh\&#1601;&#1585;&#1605;%20&#1591;&#1585;&#1581;%20&#1583;&#1585;&#1608;&#1607;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طرح دروه .dotx</Template>
  <TotalTime>18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cp:lastModifiedBy>amin khodaei</cp:lastModifiedBy>
  <cp:revision>4</cp:revision>
  <cp:lastPrinted>2017-02-02T09:38:00Z</cp:lastPrinted>
  <dcterms:created xsi:type="dcterms:W3CDTF">2024-10-30T06:47:00Z</dcterms:created>
  <dcterms:modified xsi:type="dcterms:W3CDTF">2024-10-30T07:05:00Z</dcterms:modified>
</cp:coreProperties>
</file>